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67" w:rsidRPr="00F22F64" w:rsidRDefault="00E25F67" w:rsidP="00F22F64">
      <w:pPr>
        <w:jc w:val="center"/>
        <w:rPr>
          <w:rFonts w:ascii="宋体"/>
          <w:sz w:val="28"/>
          <w:szCs w:val="28"/>
        </w:rPr>
      </w:pPr>
    </w:p>
    <w:p w:rsidR="00E25F67" w:rsidRDefault="00E25F67" w:rsidP="004F30BC">
      <w:pPr>
        <w:rPr>
          <w:rFonts w:ascii="宋体"/>
          <w:sz w:val="28"/>
          <w:szCs w:val="28"/>
        </w:rPr>
      </w:pPr>
      <w:bookmarkStart w:id="0" w:name="_GoBack"/>
      <w:r w:rsidRPr="006A2A4A">
        <w:rPr>
          <w:rFonts w:ascii="宋体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style="width:435.75pt;height:622.5pt;visibility:visible">
            <v:imagedata r:id="rId6" o:title=""/>
          </v:shape>
        </w:pict>
      </w:r>
      <w:bookmarkEnd w:id="0"/>
    </w:p>
    <w:sectPr w:rsidR="00E25F67" w:rsidSect="00703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F67" w:rsidRDefault="00E25F67" w:rsidP="00701F1B">
      <w:r>
        <w:separator/>
      </w:r>
    </w:p>
  </w:endnote>
  <w:endnote w:type="continuationSeparator" w:id="0">
    <w:p w:rsidR="00E25F67" w:rsidRDefault="00E25F67" w:rsidP="00701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F67" w:rsidRDefault="00E25F67" w:rsidP="00701F1B">
      <w:r>
        <w:separator/>
      </w:r>
    </w:p>
  </w:footnote>
  <w:footnote w:type="continuationSeparator" w:id="0">
    <w:p w:rsidR="00E25F67" w:rsidRDefault="00E25F67" w:rsidP="00701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6A9"/>
    <w:rsid w:val="000162A0"/>
    <w:rsid w:val="000E2178"/>
    <w:rsid w:val="00114A61"/>
    <w:rsid w:val="001679CD"/>
    <w:rsid w:val="001B2236"/>
    <w:rsid w:val="001B5405"/>
    <w:rsid w:val="00340763"/>
    <w:rsid w:val="003A56A9"/>
    <w:rsid w:val="003C255F"/>
    <w:rsid w:val="00410616"/>
    <w:rsid w:val="004F30BC"/>
    <w:rsid w:val="005111D2"/>
    <w:rsid w:val="00592D94"/>
    <w:rsid w:val="006901A5"/>
    <w:rsid w:val="006A2A4A"/>
    <w:rsid w:val="00701F1B"/>
    <w:rsid w:val="00703A37"/>
    <w:rsid w:val="00730690"/>
    <w:rsid w:val="0079266B"/>
    <w:rsid w:val="008341A6"/>
    <w:rsid w:val="00941DBA"/>
    <w:rsid w:val="00AE0EB7"/>
    <w:rsid w:val="00AE7CE2"/>
    <w:rsid w:val="00B05099"/>
    <w:rsid w:val="00B72976"/>
    <w:rsid w:val="00B93060"/>
    <w:rsid w:val="00B96970"/>
    <w:rsid w:val="00BF7CC2"/>
    <w:rsid w:val="00C60804"/>
    <w:rsid w:val="00C6100F"/>
    <w:rsid w:val="00E16604"/>
    <w:rsid w:val="00E25F67"/>
    <w:rsid w:val="00E331FF"/>
    <w:rsid w:val="00F22F64"/>
    <w:rsid w:val="00FD640F"/>
    <w:rsid w:val="00FF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A3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56A9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701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1F1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01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1F1B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22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2F6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0</Words>
  <Characters>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lixzhi</dc:creator>
  <cp:keywords/>
  <dc:description/>
  <cp:lastModifiedBy>汪梅</cp:lastModifiedBy>
  <cp:revision>15</cp:revision>
  <dcterms:created xsi:type="dcterms:W3CDTF">2019-01-17T06:30:00Z</dcterms:created>
  <dcterms:modified xsi:type="dcterms:W3CDTF">2019-01-18T03:30:00Z</dcterms:modified>
</cp:coreProperties>
</file>